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2AAD" w14:textId="77777777" w:rsidR="009E4EA7" w:rsidRDefault="009E4EA7" w:rsidP="002C73FA">
      <w:pPr>
        <w:snapToGrid/>
        <w:spacing w:before="0" w:after="0" w:line="240" w:lineRule="auto"/>
        <w:jc w:val="left"/>
      </w:pPr>
    </w:p>
    <w:p w14:paraId="66A1BC84" w14:textId="77777777" w:rsidR="009E4EA7" w:rsidRDefault="009E4EA7" w:rsidP="009E4EA7">
      <w:pPr>
        <w:pStyle w:val="Kop1"/>
        <w:numPr>
          <w:ilvl w:val="0"/>
          <w:numId w:val="0"/>
        </w:numPr>
        <w:ind w:left="567" w:hanging="567"/>
      </w:pPr>
      <w:bookmarkStart w:id="0" w:name="_Toc178147761"/>
      <w:r>
        <w:t>Vragenlijst meldcodecheck</w:t>
      </w:r>
      <w:bookmarkEnd w:id="0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8080"/>
        <w:gridCol w:w="982"/>
      </w:tblGrid>
      <w:tr w:rsidR="009E4EA7" w:rsidRPr="0042312D" w14:paraId="153C4693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65CA08FD" w14:textId="77777777" w:rsidR="009E4EA7" w:rsidRPr="0042312D" w:rsidRDefault="009E4EA7" w:rsidP="009E4EA7">
            <w:pPr>
              <w:pStyle w:val="Lijstnummering"/>
              <w:numPr>
                <w:ilvl w:val="0"/>
                <w:numId w:val="9"/>
              </w:numPr>
              <w:tabs>
                <w:tab w:val="clear" w:pos="454"/>
                <w:tab w:val="num" w:pos="360"/>
              </w:tabs>
              <w:spacing w:after="0"/>
              <w:ind w:left="360" w:hanging="360"/>
            </w:pPr>
            <w:r w:rsidRPr="0042312D">
              <w:t>Wettelijk kader: Is er een meldcode ontwikkeld volgens het basismodel meldcode huiselijk geweld en kindermishandeling of een branchegerichte meldcode?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2C7C77A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37E90CFA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446C322B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Afwegingskader: Zijn de vijf afwegingsvragen</w:t>
            </w:r>
            <w:r>
              <w:t xml:space="preserve"> </w:t>
            </w:r>
            <w:r w:rsidRPr="0042312D">
              <w:t xml:space="preserve">en de </w:t>
            </w:r>
            <w:r>
              <w:t xml:space="preserve">toelichting </w:t>
            </w:r>
            <w:r w:rsidRPr="0042312D">
              <w:t>opgenomen?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5CD8161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1EF971B5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02A3A924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Afwegingskader: Zijn de professionele meldnormen</w:t>
            </w:r>
            <w:r>
              <w:t xml:space="preserve"> </w:t>
            </w:r>
            <w:r w:rsidRPr="0042312D">
              <w:t>opgenomen?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B9C8725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39379D4B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628C005F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Afwegingskader: Zijn de voorwaarden voor goede hulp opgenomen?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FF731A0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07FDFE7E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259A1BBE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 xml:space="preserve">Wettelijke minimumeis: Zijn de </w:t>
            </w:r>
            <w:r>
              <w:t xml:space="preserve">vijf </w:t>
            </w:r>
            <w:r w:rsidRPr="0042312D">
              <w:t>stappen</w:t>
            </w:r>
            <w:r>
              <w:t xml:space="preserve"> en bijbehorende </w:t>
            </w:r>
            <w:r w:rsidRPr="0042312D">
              <w:t>acties opgenomen?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427052B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5A64A8CC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3618E045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 xml:space="preserve">Wettelijke minimumeis: Zijn de verantwoordelijkheden </w:t>
            </w:r>
            <w:r>
              <w:t>per functiegroep beschreven?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3608F41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6BA571FC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62AC816F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Wettelijke minimumeis: Is opgenomen wie eindverantwoordelijk is over wel of niet melden in stap 5?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EEE6BAD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463ACC21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4512BBD8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 xml:space="preserve">Wettelijke minimumeis: Indien van toepassing: Is de kindcheck </w:t>
            </w:r>
            <w:r>
              <w:t xml:space="preserve">en/of mantelzorgcheck </w:t>
            </w:r>
            <w:r w:rsidRPr="0042312D">
              <w:t>opgenomen?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ABD2B80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5C214BDB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58B5E6C7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Wettelijke minimumeis: Indien van toepassing: Is de Verwijsindex Risicojongeren (VIR) opgenomen?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563437F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04839B96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0467FFE8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Basismodel: Is informatie over het meldrecht in relatie tot het beroepsgeheim opgenomen?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4D1179D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23ABDF96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47F469C9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Wettelijke minimumeis: Is informatie opgenomen over het uitwisselen van gegevens?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68B28E0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08C6DE8E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13AD388A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Wettelijke minimumeis: Is informatie opgenomen over het verwerken van gegevens?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75EBEB3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1590D027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505494EC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Basismodel: Is informatie over vormen van huiselijk geweld aanwezig?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7E2096F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1A267A0D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6F8E2010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Wettelijke minimumeis: Is informatie opgenomen over bijzondere vormen zoals eergerelateerd geweld en/of meisjesbesnijdenis?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A70F2FC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623C7471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512509A8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Basismodel: Zijn signalenlijsten en andere instrumenten (indien van toepassing) aanwezig?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4F05012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2D98156C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444BEBD7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>Basismodel: Is een sociale kaart opgenomen?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FA37A50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4AFE0B64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3E7A9937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 xml:space="preserve">Basismodel: </w:t>
            </w:r>
            <w:proofErr w:type="gramStart"/>
            <w:r w:rsidRPr="0042312D">
              <w:t>Indien</w:t>
            </w:r>
            <w:proofErr w:type="gramEnd"/>
            <w:r w:rsidRPr="0042312D">
              <w:t xml:space="preserve"> vrijwilligers werkzaam zijn binnen de organisatie, zijn hun verantwoordelijkheden opgenomen?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054A9AD" w14:textId="77777777" w:rsidR="009E4EA7" w:rsidRPr="0042312D" w:rsidRDefault="009E4EA7" w:rsidP="00531FBF">
            <w:r w:rsidRPr="0042312D">
              <w:t>Ja / Nee</w:t>
            </w:r>
          </w:p>
        </w:tc>
      </w:tr>
      <w:tr w:rsidR="009E4EA7" w:rsidRPr="0042312D" w14:paraId="160275D1" w14:textId="77777777" w:rsidTr="00531FBF">
        <w:trPr>
          <w:trHeight w:val="340"/>
        </w:trPr>
        <w:tc>
          <w:tcPr>
            <w:tcW w:w="4458" w:type="pct"/>
            <w:shd w:val="clear" w:color="auto" w:fill="auto"/>
            <w:vAlign w:val="center"/>
          </w:tcPr>
          <w:p w14:paraId="0F07E85B" w14:textId="77777777" w:rsidR="009E4EA7" w:rsidRPr="0042312D" w:rsidRDefault="009E4EA7" w:rsidP="009E4EA7">
            <w:pPr>
              <w:pStyle w:val="Lijstnummering"/>
              <w:tabs>
                <w:tab w:val="clear" w:pos="454"/>
                <w:tab w:val="num" w:pos="360"/>
              </w:tabs>
              <w:spacing w:after="0"/>
              <w:ind w:left="357" w:hanging="357"/>
            </w:pPr>
            <w:r w:rsidRPr="0042312D">
              <w:t xml:space="preserve">Aanvulling branche: </w:t>
            </w:r>
            <w:proofErr w:type="gramStart"/>
            <w:r w:rsidRPr="0042312D">
              <w:t>indien</w:t>
            </w:r>
            <w:proofErr w:type="gramEnd"/>
            <w:r w:rsidRPr="0042312D">
              <w:t xml:space="preserve"> de branche aanvullingen m.b.t. </w:t>
            </w:r>
            <w:r>
              <w:t>de meldcode</w:t>
            </w:r>
            <w:r w:rsidRPr="0042312D">
              <w:t xml:space="preserve"> vraagt, zijn deze benoemd?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D699192" w14:textId="77777777" w:rsidR="009E4EA7" w:rsidRPr="0042312D" w:rsidRDefault="009E4EA7" w:rsidP="00531FBF">
            <w:r w:rsidRPr="0042312D">
              <w:t>Ja / Nee</w:t>
            </w:r>
          </w:p>
        </w:tc>
      </w:tr>
    </w:tbl>
    <w:p w14:paraId="4AC9C1D8" w14:textId="5132DA67" w:rsidR="00ED1696" w:rsidRPr="002C73FA" w:rsidRDefault="00ED1696" w:rsidP="002C73FA">
      <w:pPr>
        <w:snapToGrid/>
        <w:spacing w:before="0" w:after="0" w:line="240" w:lineRule="auto"/>
        <w:jc w:val="left"/>
      </w:pPr>
    </w:p>
    <w:sectPr w:rsidR="00ED1696" w:rsidRPr="002C73FA" w:rsidSect="002C73F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8A22" w14:textId="77777777" w:rsidR="008F2CB8" w:rsidRDefault="008F2CB8" w:rsidP="003E44F0">
      <w:pPr>
        <w:spacing w:before="0" w:after="0" w:line="240" w:lineRule="auto"/>
      </w:pPr>
      <w:r>
        <w:separator/>
      </w:r>
    </w:p>
  </w:endnote>
  <w:endnote w:type="continuationSeparator" w:id="0">
    <w:p w14:paraId="2B5103A9" w14:textId="77777777" w:rsidR="008F2CB8" w:rsidRDefault="008F2CB8" w:rsidP="003E44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Content>
      <w:p w14:paraId="4951E902" w14:textId="77777777" w:rsidR="00B23DC2" w:rsidRDefault="00B23DC2" w:rsidP="002C73FA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6664DB99" w14:textId="77777777" w:rsidR="00B23DC2" w:rsidRDefault="00B23DC2"/>
  <w:p w14:paraId="46496FAC" w14:textId="77777777" w:rsidR="00B23DC2" w:rsidRDefault="00B23D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Content>
      <w:p w14:paraId="6B7C88D2" w14:textId="77777777" w:rsidR="00B23DC2" w:rsidRDefault="00B23DC2" w:rsidP="002C73FA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2399E00B" w14:textId="77777777" w:rsidR="00B23DC2" w:rsidRDefault="00B23DC2" w:rsidP="00B968FB">
    <w:pPr>
      <w:rPr>
        <w:rFonts w:ascii="Segoe UI Symbol" w:hAnsi="Segoe UI Symbol" w:cs="Segoe UI Symbol"/>
      </w:rPr>
    </w:pPr>
  </w:p>
  <w:p w14:paraId="6134D44B" w14:textId="77777777" w:rsidR="00B23DC2" w:rsidRDefault="00B23DC2" w:rsidP="002C73FA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 w:rsidR="002C73FA">
      <w:rPr>
        <w:rFonts w:ascii="Segoe UI Symbol" w:hAnsi="Segoe UI Symbol" w:cs="Segoe UI Symbol"/>
      </w:rPr>
      <w:t xml:space="preserve">Landelijk Kenniscentrum Aandachtsfunctionarissen Huiselijk geweld </w:t>
    </w:r>
    <w:r>
      <w:rPr>
        <w:rFonts w:ascii="Segoe UI Symbol" w:hAnsi="Segoe UI Symbol" w:cs="Segoe UI Symbol"/>
      </w:rPr>
      <w:t>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DA41" w14:textId="77777777" w:rsidR="008F2CB8" w:rsidRDefault="008F2CB8" w:rsidP="003E44F0">
      <w:pPr>
        <w:spacing w:before="0" w:after="0" w:line="240" w:lineRule="auto"/>
      </w:pPr>
      <w:r>
        <w:separator/>
      </w:r>
    </w:p>
  </w:footnote>
  <w:footnote w:type="continuationSeparator" w:id="0">
    <w:p w14:paraId="7DB5B954" w14:textId="77777777" w:rsidR="008F2CB8" w:rsidRDefault="008F2CB8" w:rsidP="003E44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CB80" w14:textId="77777777" w:rsidR="002C73FA" w:rsidRDefault="002C73FA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BA01688" wp14:editId="678D2C5B">
          <wp:simplePos x="0" y="0"/>
          <wp:positionH relativeFrom="column">
            <wp:posOffset>3613841</wp:posOffset>
          </wp:positionH>
          <wp:positionV relativeFrom="paragraph">
            <wp:posOffset>96407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762696846" name="Afbeelding 2" descr="Afbeelding met Lettertype, tekst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96846" name="Afbeelding 2" descr="Afbeelding met Lettertype, tekst, Elektrisch blauw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96BD" w14:textId="77777777" w:rsidR="002C73FA" w:rsidRPr="002C73FA" w:rsidRDefault="002C73FA" w:rsidP="002C73FA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DEB8DCE" wp14:editId="40ABDD25">
          <wp:simplePos x="0" y="0"/>
          <wp:positionH relativeFrom="column">
            <wp:posOffset>3577445</wp:posOffset>
          </wp:positionH>
          <wp:positionV relativeFrom="paragraph">
            <wp:posOffset>93980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1406427591" name="Afbeelding 1" descr="Afbeelding met Lettertype, tekst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20897" name="Afbeelding 1" descr="Afbeelding met Lettertype, tekst, Elektrisch blauw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C6D9EE"/>
    <w:lvl w:ilvl="0">
      <w:start w:val="1"/>
      <w:numFmt w:val="bullet"/>
      <w:pStyle w:val="Lijstopsomteken4"/>
      <w:lvlText w:val="-"/>
      <w:lvlJc w:val="left"/>
      <w:pPr>
        <w:tabs>
          <w:tab w:val="num" w:pos="680"/>
        </w:tabs>
        <w:ind w:left="567" w:hanging="283"/>
      </w:pPr>
      <w:rPr>
        <w:rFonts w:ascii="Arial" w:hAnsi="Arial" w:hint="default"/>
      </w:rPr>
    </w:lvl>
  </w:abstractNum>
  <w:abstractNum w:abstractNumId="1" w15:restartNumberingAfterBreak="0">
    <w:nsid w:val="FFFFFF82"/>
    <w:multiLevelType w:val="singleLevel"/>
    <w:tmpl w:val="F23810AC"/>
    <w:lvl w:ilvl="0">
      <w:start w:val="1"/>
      <w:numFmt w:val="bullet"/>
      <w:pStyle w:val="Lijstopsomtek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93E5D7A"/>
    <w:lvl w:ilvl="0">
      <w:start w:val="1"/>
      <w:numFmt w:val="bullet"/>
      <w:pStyle w:val="Lijstopsomtek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3" w15:restartNumberingAfterBreak="0">
    <w:nsid w:val="FFFFFF88"/>
    <w:multiLevelType w:val="singleLevel"/>
    <w:tmpl w:val="84DC4FA6"/>
    <w:lvl w:ilvl="0">
      <w:start w:val="1"/>
      <w:numFmt w:val="decimal"/>
      <w:pStyle w:val="Lijstnummering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2F6EF022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8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6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17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1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23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9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1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32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3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7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9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2"/>
  </w:num>
  <w:num w:numId="2" w16cid:durableId="1255477389">
    <w:abstractNumId w:val="4"/>
  </w:num>
  <w:num w:numId="3" w16cid:durableId="1585646794">
    <w:abstractNumId w:val="27"/>
  </w:num>
  <w:num w:numId="4" w16cid:durableId="1339430406">
    <w:abstractNumId w:val="8"/>
  </w:num>
  <w:num w:numId="5" w16cid:durableId="222763993">
    <w:abstractNumId w:val="41"/>
  </w:num>
  <w:num w:numId="6" w16cid:durableId="1855417277">
    <w:abstractNumId w:val="42"/>
  </w:num>
  <w:num w:numId="7" w16cid:durableId="664554699">
    <w:abstractNumId w:val="25"/>
  </w:num>
  <w:num w:numId="8" w16cid:durableId="491021738">
    <w:abstractNumId w:val="1"/>
  </w:num>
  <w:num w:numId="9" w16cid:durableId="1245069596">
    <w:abstractNumId w:val="3"/>
    <w:lvlOverride w:ilvl="0">
      <w:startOverride w:val="1"/>
    </w:lvlOverride>
  </w:num>
  <w:num w:numId="10" w16cid:durableId="971249069">
    <w:abstractNumId w:val="0"/>
  </w:num>
  <w:num w:numId="11" w16cid:durableId="721289875">
    <w:abstractNumId w:val="29"/>
  </w:num>
  <w:num w:numId="12" w16cid:durableId="1659455955">
    <w:abstractNumId w:val="14"/>
  </w:num>
  <w:num w:numId="13" w16cid:durableId="1071463530">
    <w:abstractNumId w:val="13"/>
  </w:num>
  <w:num w:numId="14" w16cid:durableId="1412659187">
    <w:abstractNumId w:val="9"/>
  </w:num>
  <w:num w:numId="15" w16cid:durableId="1721321704">
    <w:abstractNumId w:val="36"/>
  </w:num>
  <w:num w:numId="16" w16cid:durableId="1931695538">
    <w:abstractNumId w:val="30"/>
  </w:num>
  <w:num w:numId="17" w16cid:durableId="1617833830">
    <w:abstractNumId w:val="22"/>
  </w:num>
  <w:num w:numId="18" w16cid:durableId="1066950271">
    <w:abstractNumId w:val="31"/>
  </w:num>
  <w:num w:numId="19" w16cid:durableId="505096582">
    <w:abstractNumId w:val="15"/>
  </w:num>
  <w:num w:numId="20" w16cid:durableId="1608661047">
    <w:abstractNumId w:val="10"/>
  </w:num>
  <w:num w:numId="21" w16cid:durableId="1519391871">
    <w:abstractNumId w:val="16"/>
  </w:num>
  <w:num w:numId="22" w16cid:durableId="1449542381">
    <w:abstractNumId w:val="35"/>
  </w:num>
  <w:num w:numId="23" w16cid:durableId="702245912">
    <w:abstractNumId w:val="12"/>
  </w:num>
  <w:num w:numId="24" w16cid:durableId="1670985713">
    <w:abstractNumId w:val="40"/>
  </w:num>
  <w:num w:numId="25" w16cid:durableId="1040208641">
    <w:abstractNumId w:val="17"/>
  </w:num>
  <w:num w:numId="26" w16cid:durableId="1622296786">
    <w:abstractNumId w:val="11"/>
  </w:num>
  <w:num w:numId="27" w16cid:durableId="2062174431">
    <w:abstractNumId w:val="37"/>
  </w:num>
  <w:num w:numId="28" w16cid:durableId="1837724630">
    <w:abstractNumId w:val="24"/>
  </w:num>
  <w:num w:numId="29" w16cid:durableId="17585453">
    <w:abstractNumId w:val="33"/>
  </w:num>
  <w:num w:numId="30" w16cid:durableId="598295372">
    <w:abstractNumId w:val="43"/>
  </w:num>
  <w:num w:numId="31" w16cid:durableId="1011106852">
    <w:abstractNumId w:val="6"/>
  </w:num>
  <w:num w:numId="32" w16cid:durableId="1161850212">
    <w:abstractNumId w:val="34"/>
  </w:num>
  <w:num w:numId="33" w16cid:durableId="1261599368">
    <w:abstractNumId w:val="26"/>
  </w:num>
  <w:num w:numId="34" w16cid:durableId="1413237085">
    <w:abstractNumId w:val="19"/>
  </w:num>
  <w:num w:numId="35" w16cid:durableId="1177963593">
    <w:abstractNumId w:val="5"/>
  </w:num>
  <w:num w:numId="36" w16cid:durableId="2019236840">
    <w:abstractNumId w:val="18"/>
  </w:num>
  <w:num w:numId="37" w16cid:durableId="471094315">
    <w:abstractNumId w:val="3"/>
  </w:num>
  <w:num w:numId="38" w16cid:durableId="1388067245">
    <w:abstractNumId w:val="20"/>
  </w:num>
  <w:num w:numId="39" w16cid:durableId="1863470021">
    <w:abstractNumId w:val="21"/>
  </w:num>
  <w:num w:numId="40" w16cid:durableId="1441801240">
    <w:abstractNumId w:val="32"/>
  </w:num>
  <w:num w:numId="41" w16cid:durableId="1326586262">
    <w:abstractNumId w:val="28"/>
  </w:num>
  <w:num w:numId="42" w16cid:durableId="1608848734">
    <w:abstractNumId w:val="23"/>
  </w:num>
  <w:num w:numId="43" w16cid:durableId="516316104">
    <w:abstractNumId w:val="38"/>
  </w:num>
  <w:num w:numId="44" w16cid:durableId="228999546">
    <w:abstractNumId w:val="7"/>
  </w:num>
  <w:num w:numId="45" w16cid:durableId="1631671204">
    <w:abstractNumId w:val="39"/>
  </w:num>
  <w:num w:numId="46" w16cid:durableId="1528519092">
    <w:abstractNumId w:val="3"/>
    <w:lvlOverride w:ilvl="0">
      <w:startOverride w:val="1"/>
    </w:lvlOverride>
  </w:num>
  <w:num w:numId="47" w16cid:durableId="1648626160">
    <w:abstractNumId w:val="3"/>
    <w:lvlOverride w:ilvl="0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7"/>
    <w:rsid w:val="000136DB"/>
    <w:rsid w:val="00015C4B"/>
    <w:rsid w:val="00016D3B"/>
    <w:rsid w:val="00023B49"/>
    <w:rsid w:val="00023D6B"/>
    <w:rsid w:val="00032E67"/>
    <w:rsid w:val="000439B6"/>
    <w:rsid w:val="000524D5"/>
    <w:rsid w:val="00064094"/>
    <w:rsid w:val="00065719"/>
    <w:rsid w:val="00072735"/>
    <w:rsid w:val="0008097F"/>
    <w:rsid w:val="00091CCF"/>
    <w:rsid w:val="000A676F"/>
    <w:rsid w:val="000E7838"/>
    <w:rsid w:val="000F3903"/>
    <w:rsid w:val="000F6925"/>
    <w:rsid w:val="00103E95"/>
    <w:rsid w:val="00104D4C"/>
    <w:rsid w:val="00111F59"/>
    <w:rsid w:val="00116885"/>
    <w:rsid w:val="001327ED"/>
    <w:rsid w:val="001356D2"/>
    <w:rsid w:val="00142A19"/>
    <w:rsid w:val="00143630"/>
    <w:rsid w:val="00146349"/>
    <w:rsid w:val="00147AEF"/>
    <w:rsid w:val="0015045C"/>
    <w:rsid w:val="00162484"/>
    <w:rsid w:val="00163A63"/>
    <w:rsid w:val="00172F8D"/>
    <w:rsid w:val="00182400"/>
    <w:rsid w:val="001830F0"/>
    <w:rsid w:val="00191E1C"/>
    <w:rsid w:val="00193A11"/>
    <w:rsid w:val="001A373F"/>
    <w:rsid w:val="001B0B39"/>
    <w:rsid w:val="001D4EDC"/>
    <w:rsid w:val="001F356F"/>
    <w:rsid w:val="001F523A"/>
    <w:rsid w:val="002164F6"/>
    <w:rsid w:val="00222321"/>
    <w:rsid w:val="00227DFB"/>
    <w:rsid w:val="002315CE"/>
    <w:rsid w:val="00247233"/>
    <w:rsid w:val="002532BE"/>
    <w:rsid w:val="002549E0"/>
    <w:rsid w:val="0026751A"/>
    <w:rsid w:val="00271839"/>
    <w:rsid w:val="00294BB1"/>
    <w:rsid w:val="002C6D1B"/>
    <w:rsid w:val="002C73FA"/>
    <w:rsid w:val="002D3F0F"/>
    <w:rsid w:val="002F1CAB"/>
    <w:rsid w:val="003119F4"/>
    <w:rsid w:val="00316F65"/>
    <w:rsid w:val="00340807"/>
    <w:rsid w:val="00340B18"/>
    <w:rsid w:val="00353D67"/>
    <w:rsid w:val="003604EB"/>
    <w:rsid w:val="00366266"/>
    <w:rsid w:val="00372590"/>
    <w:rsid w:val="0038283B"/>
    <w:rsid w:val="00386131"/>
    <w:rsid w:val="0038645B"/>
    <w:rsid w:val="003876FF"/>
    <w:rsid w:val="0039285D"/>
    <w:rsid w:val="003A0C0F"/>
    <w:rsid w:val="003B1367"/>
    <w:rsid w:val="003B59AE"/>
    <w:rsid w:val="003B5E82"/>
    <w:rsid w:val="003C18E2"/>
    <w:rsid w:val="003D4AE4"/>
    <w:rsid w:val="003D7576"/>
    <w:rsid w:val="003E3621"/>
    <w:rsid w:val="003E4206"/>
    <w:rsid w:val="003E44F0"/>
    <w:rsid w:val="003E6E58"/>
    <w:rsid w:val="003F134C"/>
    <w:rsid w:val="003F1472"/>
    <w:rsid w:val="003F342F"/>
    <w:rsid w:val="003F3C27"/>
    <w:rsid w:val="003F41C1"/>
    <w:rsid w:val="003F5E48"/>
    <w:rsid w:val="003F6A4B"/>
    <w:rsid w:val="00400B9E"/>
    <w:rsid w:val="00403A7E"/>
    <w:rsid w:val="004042CB"/>
    <w:rsid w:val="004076CB"/>
    <w:rsid w:val="004115F1"/>
    <w:rsid w:val="00415459"/>
    <w:rsid w:val="00432BAF"/>
    <w:rsid w:val="00452CE6"/>
    <w:rsid w:val="00453C5E"/>
    <w:rsid w:val="004765E1"/>
    <w:rsid w:val="004804B4"/>
    <w:rsid w:val="00480B16"/>
    <w:rsid w:val="0048571B"/>
    <w:rsid w:val="00495377"/>
    <w:rsid w:val="00495925"/>
    <w:rsid w:val="004B4059"/>
    <w:rsid w:val="004B40EA"/>
    <w:rsid w:val="004B5596"/>
    <w:rsid w:val="004C3A34"/>
    <w:rsid w:val="004C7EEA"/>
    <w:rsid w:val="004E129C"/>
    <w:rsid w:val="004E1CFF"/>
    <w:rsid w:val="004E2DE5"/>
    <w:rsid w:val="004E4FFD"/>
    <w:rsid w:val="004F56AE"/>
    <w:rsid w:val="0050098C"/>
    <w:rsid w:val="00503C75"/>
    <w:rsid w:val="0051053D"/>
    <w:rsid w:val="005143BB"/>
    <w:rsid w:val="0052228B"/>
    <w:rsid w:val="0052610F"/>
    <w:rsid w:val="0052618E"/>
    <w:rsid w:val="0053399C"/>
    <w:rsid w:val="005343E3"/>
    <w:rsid w:val="00534448"/>
    <w:rsid w:val="00560148"/>
    <w:rsid w:val="005643B3"/>
    <w:rsid w:val="00565F83"/>
    <w:rsid w:val="00576735"/>
    <w:rsid w:val="005960E7"/>
    <w:rsid w:val="005C0853"/>
    <w:rsid w:val="005C2631"/>
    <w:rsid w:val="005E7811"/>
    <w:rsid w:val="005F09C6"/>
    <w:rsid w:val="00605884"/>
    <w:rsid w:val="006156B9"/>
    <w:rsid w:val="006204FE"/>
    <w:rsid w:val="00620E92"/>
    <w:rsid w:val="00636B10"/>
    <w:rsid w:val="0064045A"/>
    <w:rsid w:val="006426AF"/>
    <w:rsid w:val="00645AE8"/>
    <w:rsid w:val="00654F4E"/>
    <w:rsid w:val="006559E5"/>
    <w:rsid w:val="0066010F"/>
    <w:rsid w:val="00682698"/>
    <w:rsid w:val="00695EEC"/>
    <w:rsid w:val="006A41BC"/>
    <w:rsid w:val="006A5ADF"/>
    <w:rsid w:val="006B35B7"/>
    <w:rsid w:val="006C42AA"/>
    <w:rsid w:val="006C68D8"/>
    <w:rsid w:val="006D6D52"/>
    <w:rsid w:val="006F52EC"/>
    <w:rsid w:val="007028EE"/>
    <w:rsid w:val="0071443F"/>
    <w:rsid w:val="007168E8"/>
    <w:rsid w:val="00725B1D"/>
    <w:rsid w:val="00733DE2"/>
    <w:rsid w:val="007406C9"/>
    <w:rsid w:val="00740D25"/>
    <w:rsid w:val="007535EB"/>
    <w:rsid w:val="00755A1C"/>
    <w:rsid w:val="00764364"/>
    <w:rsid w:val="007647D3"/>
    <w:rsid w:val="00793790"/>
    <w:rsid w:val="007A2814"/>
    <w:rsid w:val="007B15AC"/>
    <w:rsid w:val="007C69E4"/>
    <w:rsid w:val="007D68F4"/>
    <w:rsid w:val="007D6B02"/>
    <w:rsid w:val="007E459B"/>
    <w:rsid w:val="007E746D"/>
    <w:rsid w:val="007F35D0"/>
    <w:rsid w:val="007F56D1"/>
    <w:rsid w:val="007F5845"/>
    <w:rsid w:val="00806745"/>
    <w:rsid w:val="00806801"/>
    <w:rsid w:val="00806C9C"/>
    <w:rsid w:val="00807EFA"/>
    <w:rsid w:val="00826909"/>
    <w:rsid w:val="008316E1"/>
    <w:rsid w:val="00833185"/>
    <w:rsid w:val="00834D01"/>
    <w:rsid w:val="0083686B"/>
    <w:rsid w:val="0084049A"/>
    <w:rsid w:val="00847047"/>
    <w:rsid w:val="00866108"/>
    <w:rsid w:val="00867BAD"/>
    <w:rsid w:val="008742EC"/>
    <w:rsid w:val="00885B02"/>
    <w:rsid w:val="008976C7"/>
    <w:rsid w:val="008A3252"/>
    <w:rsid w:val="008A4A09"/>
    <w:rsid w:val="008A6E3E"/>
    <w:rsid w:val="008B25BF"/>
    <w:rsid w:val="008B4DF9"/>
    <w:rsid w:val="008C0189"/>
    <w:rsid w:val="008C58F2"/>
    <w:rsid w:val="008E4F02"/>
    <w:rsid w:val="008F2CB8"/>
    <w:rsid w:val="00906BB4"/>
    <w:rsid w:val="00910A97"/>
    <w:rsid w:val="009115B7"/>
    <w:rsid w:val="00912CE9"/>
    <w:rsid w:val="00916E0A"/>
    <w:rsid w:val="009276BE"/>
    <w:rsid w:val="0093446F"/>
    <w:rsid w:val="0093593F"/>
    <w:rsid w:val="00952DBD"/>
    <w:rsid w:val="00965AEB"/>
    <w:rsid w:val="00967160"/>
    <w:rsid w:val="00967C9C"/>
    <w:rsid w:val="00975657"/>
    <w:rsid w:val="00976FD2"/>
    <w:rsid w:val="009A0652"/>
    <w:rsid w:val="009A3722"/>
    <w:rsid w:val="009B186C"/>
    <w:rsid w:val="009B4EA4"/>
    <w:rsid w:val="009C4378"/>
    <w:rsid w:val="009D053F"/>
    <w:rsid w:val="009D58C3"/>
    <w:rsid w:val="009E3B73"/>
    <w:rsid w:val="009E4EA7"/>
    <w:rsid w:val="009E7B94"/>
    <w:rsid w:val="009F4B09"/>
    <w:rsid w:val="009F5B72"/>
    <w:rsid w:val="009F6EB9"/>
    <w:rsid w:val="00A00114"/>
    <w:rsid w:val="00A12C59"/>
    <w:rsid w:val="00A14E1D"/>
    <w:rsid w:val="00A22D76"/>
    <w:rsid w:val="00A24665"/>
    <w:rsid w:val="00A27DA1"/>
    <w:rsid w:val="00A6609C"/>
    <w:rsid w:val="00A662D6"/>
    <w:rsid w:val="00A71490"/>
    <w:rsid w:val="00A724DE"/>
    <w:rsid w:val="00A83DF3"/>
    <w:rsid w:val="00A863B9"/>
    <w:rsid w:val="00A8751F"/>
    <w:rsid w:val="00A935AF"/>
    <w:rsid w:val="00A95259"/>
    <w:rsid w:val="00A974DC"/>
    <w:rsid w:val="00AA5059"/>
    <w:rsid w:val="00AA52BB"/>
    <w:rsid w:val="00AC0CDB"/>
    <w:rsid w:val="00AD27E1"/>
    <w:rsid w:val="00AE465E"/>
    <w:rsid w:val="00AE646D"/>
    <w:rsid w:val="00AF356C"/>
    <w:rsid w:val="00AF75F1"/>
    <w:rsid w:val="00B067FA"/>
    <w:rsid w:val="00B07904"/>
    <w:rsid w:val="00B21E3D"/>
    <w:rsid w:val="00B23DC2"/>
    <w:rsid w:val="00B2505C"/>
    <w:rsid w:val="00B261EC"/>
    <w:rsid w:val="00B37DF9"/>
    <w:rsid w:val="00B413ED"/>
    <w:rsid w:val="00B42D63"/>
    <w:rsid w:val="00B450CF"/>
    <w:rsid w:val="00B452B1"/>
    <w:rsid w:val="00B55B0D"/>
    <w:rsid w:val="00B73561"/>
    <w:rsid w:val="00B74DC8"/>
    <w:rsid w:val="00B767AF"/>
    <w:rsid w:val="00B76B90"/>
    <w:rsid w:val="00B8342A"/>
    <w:rsid w:val="00B91E67"/>
    <w:rsid w:val="00BA2E3D"/>
    <w:rsid w:val="00BB3E6B"/>
    <w:rsid w:val="00BB4390"/>
    <w:rsid w:val="00BB55DA"/>
    <w:rsid w:val="00BC2E31"/>
    <w:rsid w:val="00BC34A5"/>
    <w:rsid w:val="00BC6CB5"/>
    <w:rsid w:val="00BD1D36"/>
    <w:rsid w:val="00BD37D9"/>
    <w:rsid w:val="00BD4DA0"/>
    <w:rsid w:val="00BF1B43"/>
    <w:rsid w:val="00BF7A7D"/>
    <w:rsid w:val="00C0088B"/>
    <w:rsid w:val="00C00CC6"/>
    <w:rsid w:val="00C03C13"/>
    <w:rsid w:val="00C04E46"/>
    <w:rsid w:val="00C16A63"/>
    <w:rsid w:val="00C2072A"/>
    <w:rsid w:val="00C266BD"/>
    <w:rsid w:val="00C27399"/>
    <w:rsid w:val="00C3254E"/>
    <w:rsid w:val="00C372C1"/>
    <w:rsid w:val="00C45D95"/>
    <w:rsid w:val="00C54DB6"/>
    <w:rsid w:val="00C63E5A"/>
    <w:rsid w:val="00CB5E7A"/>
    <w:rsid w:val="00CB64AC"/>
    <w:rsid w:val="00CB6D89"/>
    <w:rsid w:val="00CC45D9"/>
    <w:rsid w:val="00CD04C6"/>
    <w:rsid w:val="00CF1603"/>
    <w:rsid w:val="00CF1C77"/>
    <w:rsid w:val="00CF68F7"/>
    <w:rsid w:val="00D15CEA"/>
    <w:rsid w:val="00D26DE2"/>
    <w:rsid w:val="00D277DF"/>
    <w:rsid w:val="00D300F6"/>
    <w:rsid w:val="00D368BC"/>
    <w:rsid w:val="00D530EF"/>
    <w:rsid w:val="00D54CF8"/>
    <w:rsid w:val="00D63E21"/>
    <w:rsid w:val="00D77EA5"/>
    <w:rsid w:val="00D81FC5"/>
    <w:rsid w:val="00D8440B"/>
    <w:rsid w:val="00D84B4D"/>
    <w:rsid w:val="00D94112"/>
    <w:rsid w:val="00D951B8"/>
    <w:rsid w:val="00D957B5"/>
    <w:rsid w:val="00DC2C5A"/>
    <w:rsid w:val="00DD03CA"/>
    <w:rsid w:val="00DD1DD3"/>
    <w:rsid w:val="00DD7F99"/>
    <w:rsid w:val="00DF35F7"/>
    <w:rsid w:val="00E1612F"/>
    <w:rsid w:val="00E17B68"/>
    <w:rsid w:val="00E316A8"/>
    <w:rsid w:val="00E36985"/>
    <w:rsid w:val="00E36CBC"/>
    <w:rsid w:val="00E5049B"/>
    <w:rsid w:val="00E51700"/>
    <w:rsid w:val="00E51EAC"/>
    <w:rsid w:val="00E53039"/>
    <w:rsid w:val="00E63B78"/>
    <w:rsid w:val="00E77F79"/>
    <w:rsid w:val="00E80110"/>
    <w:rsid w:val="00E83BE9"/>
    <w:rsid w:val="00E846D4"/>
    <w:rsid w:val="00EA5DD5"/>
    <w:rsid w:val="00ED1696"/>
    <w:rsid w:val="00EF075B"/>
    <w:rsid w:val="00F048A8"/>
    <w:rsid w:val="00F06533"/>
    <w:rsid w:val="00F0680B"/>
    <w:rsid w:val="00F12B9D"/>
    <w:rsid w:val="00F339FC"/>
    <w:rsid w:val="00F34B0B"/>
    <w:rsid w:val="00F41814"/>
    <w:rsid w:val="00F41E3E"/>
    <w:rsid w:val="00F424AA"/>
    <w:rsid w:val="00F461FA"/>
    <w:rsid w:val="00F47E99"/>
    <w:rsid w:val="00F54209"/>
    <w:rsid w:val="00F55BD7"/>
    <w:rsid w:val="00F67AA2"/>
    <w:rsid w:val="00F73684"/>
    <w:rsid w:val="00F80A03"/>
    <w:rsid w:val="00F833FD"/>
    <w:rsid w:val="00F90D0F"/>
    <w:rsid w:val="00F92B53"/>
    <w:rsid w:val="00FA721E"/>
    <w:rsid w:val="00FA7367"/>
    <w:rsid w:val="00FA76A8"/>
    <w:rsid w:val="00FB1D5F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7B0AA"/>
  <w15:chartTrackingRefBased/>
  <w15:docId w15:val="{2E575519-1B87-9F44-8B85-1C5EB4DF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EA7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B186C"/>
    <w:pPr>
      <w:keepNext/>
      <w:keepLines/>
      <w:numPr>
        <w:numId w:val="3"/>
      </w:numPr>
      <w:pBdr>
        <w:bottom w:val="single" w:sz="18" w:space="1" w:color="0066CC"/>
      </w:pBdr>
      <w:spacing w:before="360" w:line="400" w:lineRule="exact"/>
      <w:jc w:val="left"/>
      <w:outlineLvl w:val="0"/>
    </w:pPr>
    <w:rPr>
      <w:rFonts w:ascii="Aptos SemiBold" w:eastAsiaTheme="majorEastAsia" w:hAnsi="Aptos SemiBold" w:cs="Times New Roman (Koppen CS)"/>
      <w:b/>
      <w:spacing w:val="4"/>
      <w:sz w:val="28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186C"/>
    <w:pPr>
      <w:keepNext/>
      <w:keepLines/>
      <w:numPr>
        <w:ilvl w:val="1"/>
        <w:numId w:val="3"/>
      </w:numPr>
      <w:pBdr>
        <w:bottom w:val="single" w:sz="18" w:space="1" w:color="66CC00"/>
      </w:pBdr>
      <w:spacing w:before="360" w:after="240" w:line="360" w:lineRule="exact"/>
      <w:ind w:left="578" w:hanging="578"/>
      <w:jc w:val="left"/>
      <w:outlineLvl w:val="1"/>
    </w:pPr>
    <w:rPr>
      <w:rFonts w:ascii="Aptos SemiBold" w:eastAsiaTheme="majorEastAsia" w:hAnsi="Aptos SemiBold" w:cs="Times New Roman (Koppen CS)"/>
      <w:b/>
      <w:spacing w:val="4"/>
      <w:sz w:val="24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186C"/>
    <w:pPr>
      <w:keepNext/>
      <w:keepLines/>
      <w:pBdr>
        <w:bottom w:val="single" w:sz="12" w:space="1" w:color="0066CC"/>
      </w:pBdr>
      <w:spacing w:before="240"/>
      <w:jc w:val="left"/>
      <w:outlineLvl w:val="2"/>
    </w:pPr>
    <w:rPr>
      <w:rFonts w:ascii="Aptos SemiBold" w:eastAsiaTheme="majorEastAsia" w:hAnsi="Aptos SemiBold" w:cs="Times New Roman (Koppen CS)"/>
      <w:b/>
      <w:spacing w:val="4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9B186C"/>
    <w:pPr>
      <w:pBdr>
        <w:bottom w:val="single" w:sz="12" w:space="1" w:color="66CC00"/>
      </w:pBdr>
      <w:tabs>
        <w:tab w:val="left" w:pos="426"/>
      </w:tabs>
      <w:spacing w:before="240"/>
      <w:jc w:val="left"/>
      <w:outlineLvl w:val="3"/>
    </w:pPr>
    <w:rPr>
      <w:rFonts w:ascii="Aptos SemiBold" w:eastAsia="MS Gothic" w:hAnsi="Aptos SemiBold" w:cs="Arial Rounded MT Bold"/>
      <w:b/>
      <w:spacing w:val="4"/>
      <w:kern w:val="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B186C"/>
    <w:pPr>
      <w:keepNext/>
      <w:keepLines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BF7A7D"/>
    <w:pPr>
      <w:keepNext/>
      <w:keepLines/>
      <w:numPr>
        <w:ilvl w:val="8"/>
        <w:numId w:val="3"/>
      </w:numPr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9B186C"/>
    <w:rPr>
      <w:rFonts w:ascii="Aptos SemiBold" w:eastAsia="MS Gothic" w:hAnsi="Aptos SemiBold" w:cs="Arial Rounded MT Bold"/>
      <w:b/>
      <w:spacing w:val="4"/>
      <w:sz w:val="21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806745"/>
    <w:pPr>
      <w:tabs>
        <w:tab w:val="left" w:pos="454"/>
        <w:tab w:val="right" w:leader="underscore" w:pos="9062"/>
      </w:tabs>
      <w:spacing w:before="60" w:after="6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9B186C"/>
    <w:rPr>
      <w:rFonts w:ascii="Aptos SemiBold" w:eastAsiaTheme="majorEastAsia" w:hAnsi="Aptos SemiBold" w:cs="Times New Roman (Koppen CS)"/>
      <w:b/>
      <w:spacing w:val="4"/>
      <w:kern w:val="0"/>
      <w:sz w:val="28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9B186C"/>
    <w:rPr>
      <w:rFonts w:ascii="Aptos SemiBold" w:eastAsiaTheme="majorEastAsia" w:hAnsi="Aptos SemiBold" w:cs="Times New Roman (Koppen CS)"/>
      <w:b/>
      <w:spacing w:val="4"/>
      <w:kern w:val="0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9B186C"/>
    <w:rPr>
      <w:rFonts w:ascii="Aptos SemiBold" w:eastAsiaTheme="majorEastAsia" w:hAnsi="Aptos SemiBold" w:cs="Times New Roman (Koppen CS)"/>
      <w:b/>
      <w:spacing w:val="4"/>
      <w:kern w:val="0"/>
      <w:sz w:val="21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9B186C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ED1696"/>
    <w:pPr>
      <w:spacing w:before="0" w:after="240" w:line="700" w:lineRule="exact"/>
      <w:contextualSpacing/>
      <w:jc w:val="center"/>
    </w:pPr>
    <w:rPr>
      <w:rFonts w:ascii="Aptos SemiBold" w:eastAsiaTheme="majorEastAsia" w:hAnsi="Aptos SemiBold" w:cstheme="majorBidi"/>
      <w:b/>
      <w:color w:val="0066CC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1696"/>
    <w:rPr>
      <w:rFonts w:ascii="Aptos SemiBold" w:eastAsiaTheme="majorEastAsia" w:hAnsi="Aptos SemiBold" w:cstheme="majorBidi"/>
      <w:b/>
      <w:color w:val="0066CC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ED1696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b/>
      <w:color w:val="0066CC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1696"/>
    <w:rPr>
      <w:rFonts w:ascii="Aptos SemiBold" w:eastAsiaTheme="majorEastAsia" w:hAnsi="Aptos SemiBold" w:cstheme="majorBidi"/>
      <w:b/>
      <w:color w:val="0066CC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AF75F1"/>
    <w:pPr>
      <w:numPr>
        <w:numId w:val="37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7DFB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D1EFB2"/>
      <w:spacing w:before="360" w:after="360"/>
      <w:ind w:left="864" w:right="864"/>
      <w:jc w:val="center"/>
    </w:pPr>
    <w:rPr>
      <w:iCs/>
      <w:color w:val="0000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7DFB"/>
    <w:rPr>
      <w:rFonts w:ascii="Aptos" w:hAnsi="Aptos" w:cs="Times New Roman"/>
      <w:iCs/>
      <w:color w:val="000000"/>
      <w:kern w:val="0"/>
      <w:sz w:val="21"/>
      <w:shd w:val="clear" w:color="auto" w:fill="D1EFB2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AE465E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432BAF"/>
    <w:pPr>
      <w:numPr>
        <w:numId w:val="2"/>
      </w:numPr>
      <w:spacing w:before="0" w:after="0"/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27DFB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227DFB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rsid w:val="00432BAF"/>
    <w:pPr>
      <w:numPr>
        <w:numId w:val="8"/>
      </w:numPr>
      <w:spacing w:before="0" w:after="0"/>
      <w:contextualSpacing/>
      <w:jc w:val="left"/>
    </w:pPr>
  </w:style>
  <w:style w:type="paragraph" w:customStyle="1" w:styleId="StandaardLinks">
    <w:name w:val="Standaard Links"/>
    <w:basedOn w:val="Standaard"/>
    <w:rsid w:val="00227DFB"/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34D01"/>
    <w:pPr>
      <w:spacing w:before="0"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before="0"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4">
    <w:name w:val="List Bullet 4"/>
    <w:basedOn w:val="Standaard"/>
    <w:uiPriority w:val="99"/>
    <w:unhideWhenUsed/>
    <w:rsid w:val="00AE465E"/>
    <w:pPr>
      <w:numPr>
        <w:numId w:val="10"/>
      </w:numPr>
      <w:spacing w:before="0" w:after="0"/>
      <w:contextualSpacing/>
    </w:pPr>
  </w:style>
  <w:style w:type="paragraph" w:styleId="Geenafstand">
    <w:name w:val="No Spacing"/>
    <w:uiPriority w:val="1"/>
    <w:qFormat/>
    <w:rsid w:val="00227DFB"/>
    <w:pPr>
      <w:snapToGrid w:val="0"/>
      <w:spacing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11"/>
      </w:numPr>
    </w:pPr>
  </w:style>
  <w:style w:type="paragraph" w:customStyle="1" w:styleId="Deelkop">
    <w:name w:val="Deelkop"/>
    <w:basedOn w:val="Kop1"/>
    <w:qFormat/>
    <w:rsid w:val="0053399C"/>
    <w:pPr>
      <w:numPr>
        <w:numId w:val="0"/>
      </w:numPr>
      <w:spacing w:before="4000" w:line="800" w:lineRule="exact"/>
      <w:jc w:val="center"/>
    </w:pPr>
    <w:rPr>
      <w:rFonts w:ascii="Calibri" w:eastAsia="MS Gothic" w:hAnsi="Calibri"/>
      <w:spacing w:val="8"/>
      <w:sz w:val="48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2"/>
      </w:numPr>
    </w:pPr>
  </w:style>
  <w:style w:type="numbering" w:customStyle="1" w:styleId="Huidigelijst6">
    <w:name w:val="Huidige lijst6"/>
    <w:uiPriority w:val="99"/>
    <w:rsid w:val="00B23DC2"/>
    <w:pPr>
      <w:numPr>
        <w:numId w:val="13"/>
      </w:numPr>
    </w:pPr>
  </w:style>
  <w:style w:type="numbering" w:customStyle="1" w:styleId="Huidigelijst7">
    <w:name w:val="Huidige lijst7"/>
    <w:uiPriority w:val="99"/>
    <w:rsid w:val="00B23DC2"/>
    <w:pPr>
      <w:numPr>
        <w:numId w:val="14"/>
      </w:numPr>
    </w:pPr>
  </w:style>
  <w:style w:type="numbering" w:customStyle="1" w:styleId="Huidigelijst8">
    <w:name w:val="Huidige lijst8"/>
    <w:uiPriority w:val="99"/>
    <w:rsid w:val="00B23DC2"/>
    <w:pPr>
      <w:numPr>
        <w:numId w:val="15"/>
      </w:numPr>
    </w:pPr>
  </w:style>
  <w:style w:type="numbering" w:customStyle="1" w:styleId="Huidigelijst9">
    <w:name w:val="Huidige lijst9"/>
    <w:uiPriority w:val="99"/>
    <w:rsid w:val="00B23DC2"/>
    <w:pPr>
      <w:numPr>
        <w:numId w:val="16"/>
      </w:numPr>
    </w:pPr>
  </w:style>
  <w:style w:type="numbering" w:customStyle="1" w:styleId="Huidigelijst10">
    <w:name w:val="Huidige lijst10"/>
    <w:uiPriority w:val="99"/>
    <w:rsid w:val="00B23DC2"/>
    <w:pPr>
      <w:numPr>
        <w:numId w:val="17"/>
      </w:numPr>
    </w:pPr>
  </w:style>
  <w:style w:type="numbering" w:customStyle="1" w:styleId="Huidigelijst11">
    <w:name w:val="Huidige lijst11"/>
    <w:uiPriority w:val="99"/>
    <w:rsid w:val="00B23DC2"/>
    <w:pPr>
      <w:numPr>
        <w:numId w:val="18"/>
      </w:numPr>
    </w:pPr>
  </w:style>
  <w:style w:type="numbering" w:customStyle="1" w:styleId="Huidigelijst12">
    <w:name w:val="Huidige lijst12"/>
    <w:uiPriority w:val="99"/>
    <w:rsid w:val="00B23DC2"/>
    <w:pPr>
      <w:numPr>
        <w:numId w:val="19"/>
      </w:numPr>
    </w:pPr>
  </w:style>
  <w:style w:type="numbering" w:customStyle="1" w:styleId="Huidigelijst13">
    <w:name w:val="Huidige lijst13"/>
    <w:uiPriority w:val="99"/>
    <w:rsid w:val="00B23DC2"/>
    <w:pPr>
      <w:numPr>
        <w:numId w:val="20"/>
      </w:numPr>
    </w:pPr>
  </w:style>
  <w:style w:type="numbering" w:customStyle="1" w:styleId="Huidigelijst14">
    <w:name w:val="Huidige lijst14"/>
    <w:uiPriority w:val="99"/>
    <w:rsid w:val="00B23DC2"/>
    <w:pPr>
      <w:numPr>
        <w:numId w:val="21"/>
      </w:numPr>
    </w:pPr>
  </w:style>
  <w:style w:type="numbering" w:customStyle="1" w:styleId="Huidigelijst15">
    <w:name w:val="Huidige lijst15"/>
    <w:uiPriority w:val="99"/>
    <w:rsid w:val="00B23DC2"/>
    <w:pPr>
      <w:numPr>
        <w:numId w:val="22"/>
      </w:numPr>
    </w:pPr>
  </w:style>
  <w:style w:type="numbering" w:customStyle="1" w:styleId="Huidigelijst16">
    <w:name w:val="Huidige lijst16"/>
    <w:uiPriority w:val="99"/>
    <w:rsid w:val="00B23DC2"/>
    <w:pPr>
      <w:numPr>
        <w:numId w:val="23"/>
      </w:numPr>
    </w:pPr>
  </w:style>
  <w:style w:type="numbering" w:customStyle="1" w:styleId="Huidigelijst17">
    <w:name w:val="Huidige lijst17"/>
    <w:uiPriority w:val="99"/>
    <w:rsid w:val="00B23DC2"/>
    <w:pPr>
      <w:numPr>
        <w:numId w:val="24"/>
      </w:numPr>
    </w:pPr>
  </w:style>
  <w:style w:type="numbering" w:customStyle="1" w:styleId="Huidigelijst18">
    <w:name w:val="Huidige lijst18"/>
    <w:uiPriority w:val="99"/>
    <w:rsid w:val="00B23DC2"/>
    <w:pPr>
      <w:numPr>
        <w:numId w:val="25"/>
      </w:numPr>
    </w:pPr>
  </w:style>
  <w:style w:type="numbering" w:customStyle="1" w:styleId="Huidigelijst19">
    <w:name w:val="Huidige lijst19"/>
    <w:uiPriority w:val="99"/>
    <w:rsid w:val="00B23DC2"/>
    <w:pPr>
      <w:numPr>
        <w:numId w:val="26"/>
      </w:numPr>
    </w:pPr>
  </w:style>
  <w:style w:type="numbering" w:customStyle="1" w:styleId="Huidigelijst20">
    <w:name w:val="Huidige lijst20"/>
    <w:uiPriority w:val="99"/>
    <w:rsid w:val="00B23DC2"/>
    <w:pPr>
      <w:numPr>
        <w:numId w:val="27"/>
      </w:numPr>
    </w:pPr>
  </w:style>
  <w:style w:type="numbering" w:customStyle="1" w:styleId="Huidigelijst21">
    <w:name w:val="Huidige lijst21"/>
    <w:uiPriority w:val="99"/>
    <w:rsid w:val="00B23DC2"/>
    <w:pPr>
      <w:numPr>
        <w:numId w:val="28"/>
      </w:numPr>
    </w:pPr>
  </w:style>
  <w:style w:type="numbering" w:customStyle="1" w:styleId="Huidigelijst22">
    <w:name w:val="Huidige lijst22"/>
    <w:uiPriority w:val="99"/>
    <w:rsid w:val="00B23DC2"/>
    <w:pPr>
      <w:numPr>
        <w:numId w:val="29"/>
      </w:numPr>
    </w:pPr>
  </w:style>
  <w:style w:type="numbering" w:customStyle="1" w:styleId="Huidigelijst23">
    <w:name w:val="Huidige lijst23"/>
    <w:uiPriority w:val="99"/>
    <w:rsid w:val="00B23DC2"/>
    <w:pPr>
      <w:numPr>
        <w:numId w:val="30"/>
      </w:numPr>
    </w:pPr>
  </w:style>
  <w:style w:type="paragraph" w:customStyle="1" w:styleId="Standaardpijl">
    <w:name w:val="Standaard pijl"/>
    <w:basedOn w:val="Standaard"/>
    <w:rsid w:val="00B23DC2"/>
    <w:pPr>
      <w:spacing w:before="0" w:after="0" w:line="300" w:lineRule="exact"/>
      <w:jc w:val="center"/>
    </w:pPr>
    <w:rPr>
      <w:rFonts w:ascii="Arial" w:eastAsia="Times New Roman" w:hAnsi="Arial" w:cs="Arial"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31"/>
      </w:numPr>
    </w:pPr>
  </w:style>
  <w:style w:type="numbering" w:customStyle="1" w:styleId="Huidigelijst25">
    <w:name w:val="Huidige lijst25"/>
    <w:uiPriority w:val="99"/>
    <w:rsid w:val="00B23DC2"/>
    <w:pPr>
      <w:numPr>
        <w:numId w:val="32"/>
      </w:numPr>
    </w:pPr>
  </w:style>
  <w:style w:type="numbering" w:customStyle="1" w:styleId="Huidigelijst26">
    <w:name w:val="Huidige lijst26"/>
    <w:uiPriority w:val="99"/>
    <w:rsid w:val="00B23DC2"/>
    <w:pPr>
      <w:numPr>
        <w:numId w:val="33"/>
      </w:numPr>
    </w:pPr>
  </w:style>
  <w:style w:type="numbering" w:customStyle="1" w:styleId="Huidigelijst27">
    <w:name w:val="Huidige lijst27"/>
    <w:uiPriority w:val="99"/>
    <w:rsid w:val="00B23DC2"/>
    <w:pPr>
      <w:numPr>
        <w:numId w:val="34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5"/>
      </w:numPr>
    </w:pPr>
  </w:style>
  <w:style w:type="numbering" w:customStyle="1" w:styleId="Huidigelijst29">
    <w:name w:val="Huidige lijst29"/>
    <w:uiPriority w:val="99"/>
    <w:rsid w:val="00B23DC2"/>
    <w:pPr>
      <w:numPr>
        <w:numId w:val="36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before="0"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before="0"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before="0"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before="0"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Standaardalinea-lettertype"/>
    <w:rsid w:val="00227DFB"/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Vormenspeltekst">
    <w:name w:val="Vormenspel tekst"/>
    <w:basedOn w:val="Standaard"/>
    <w:autoRedefine/>
    <w:rsid w:val="00227DFB"/>
    <w:pPr>
      <w:snapToGrid/>
      <w:spacing w:before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8"/>
      </w:numPr>
    </w:pPr>
  </w:style>
  <w:style w:type="numbering" w:customStyle="1" w:styleId="Huidigelijst31">
    <w:name w:val="Huidige lijst31"/>
    <w:uiPriority w:val="99"/>
    <w:rsid w:val="00227DFB"/>
    <w:pPr>
      <w:numPr>
        <w:numId w:val="39"/>
      </w:numPr>
    </w:pPr>
  </w:style>
  <w:style w:type="numbering" w:customStyle="1" w:styleId="Huidigelijst32">
    <w:name w:val="Huidige lijst32"/>
    <w:uiPriority w:val="99"/>
    <w:rsid w:val="00227DFB"/>
    <w:pPr>
      <w:numPr>
        <w:numId w:val="40"/>
      </w:numPr>
    </w:pPr>
  </w:style>
  <w:style w:type="numbering" w:customStyle="1" w:styleId="Huidigelijst33">
    <w:name w:val="Huidige lijst33"/>
    <w:uiPriority w:val="99"/>
    <w:rsid w:val="00227DFB"/>
    <w:pPr>
      <w:numPr>
        <w:numId w:val="41"/>
      </w:numPr>
    </w:pPr>
  </w:style>
  <w:style w:type="numbering" w:customStyle="1" w:styleId="Huidigelijst34">
    <w:name w:val="Huidige lijst34"/>
    <w:uiPriority w:val="99"/>
    <w:rsid w:val="00227DFB"/>
    <w:pPr>
      <w:numPr>
        <w:numId w:val="42"/>
      </w:numPr>
    </w:pPr>
  </w:style>
  <w:style w:type="numbering" w:customStyle="1" w:styleId="Huidigelijst35">
    <w:name w:val="Huidige lijst35"/>
    <w:uiPriority w:val="99"/>
    <w:rsid w:val="00227DFB"/>
    <w:pPr>
      <w:numPr>
        <w:numId w:val="43"/>
      </w:numPr>
    </w:pPr>
  </w:style>
  <w:style w:type="numbering" w:customStyle="1" w:styleId="Huidigelijst36">
    <w:name w:val="Huidige lijst36"/>
    <w:uiPriority w:val="99"/>
    <w:rsid w:val="00227DFB"/>
    <w:pPr>
      <w:numPr>
        <w:numId w:val="44"/>
      </w:numPr>
    </w:pPr>
  </w:style>
  <w:style w:type="numbering" w:customStyle="1" w:styleId="Huidigelijst37">
    <w:name w:val="Huidige lijst37"/>
    <w:uiPriority w:val="99"/>
    <w:rsid w:val="00227DFB"/>
    <w:pPr>
      <w:numPr>
        <w:numId w:val="45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rsid w:val="00C372C1"/>
    <w:pPr>
      <w:spacing w:before="0"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nhideWhenUsed/>
    <w:rsid w:val="00DD03CA"/>
    <w:pPr>
      <w:tabs>
        <w:tab w:val="center" w:pos="4536"/>
        <w:tab w:val="right" w:pos="9072"/>
      </w:tabs>
      <w:spacing w:before="0" w:after="0" w:line="240" w:lineRule="auto"/>
      <w:jc w:val="center"/>
    </w:pPr>
  </w:style>
  <w:style w:type="character" w:customStyle="1" w:styleId="VoettekstChar">
    <w:name w:val="Voettekst Char"/>
    <w:basedOn w:val="Standaardalinea-lettertype"/>
    <w:link w:val="Voettekst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Lijstalinea">
    <w:name w:val="List Paragraph"/>
    <w:basedOn w:val="Standaard"/>
    <w:uiPriority w:val="34"/>
    <w:rsid w:val="0034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nckel/Library/Group%20Containers/UBF8T346G9.Office/User%20Content.localized/Templates.localized/LKAH%20Docu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LKAH Docu.dotx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info@interventieacademie.nl</cp:lastModifiedBy>
  <cp:revision>1</cp:revision>
  <dcterms:created xsi:type="dcterms:W3CDTF">2024-10-08T12:19:00Z</dcterms:created>
  <dcterms:modified xsi:type="dcterms:W3CDTF">2024-10-08T12:20:00Z</dcterms:modified>
</cp:coreProperties>
</file>